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92"/>
          <w:szCs w:val="92"/>
          <w:rtl/>
          <w:lang w:bidi="fa-IR"/>
        </w:rPr>
        <w:alias w:val="صفحه به نام خدا"/>
        <w:tag w:val="صفحه به نام خدا"/>
        <w:id w:val="1483733475"/>
        <w:placeholder>
          <w:docPart w:val="7475264DC3A447D2AA5610897627FA1E"/>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E1411E54FA834D1280F39CC6F86B9F2B"/>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02E852FBD5E44125B9D2E65475F82BBC"/>
        </w:placeholder>
      </w:sdtPr>
      <w:sdtEndPr/>
      <w:sdtContent>
        <w:sdt>
          <w:sdtPr>
            <w:rPr>
              <w:sz w:val="20"/>
              <w:szCs w:val="20"/>
              <w:rtl/>
              <w:lang w:bidi="fa-IR"/>
            </w:rPr>
            <w:alias w:val="نام دانشکده یا پژوهشکده"/>
            <w:tag w:val="نام دانشکده یا پژوهشکده"/>
            <w:id w:val="1588033088"/>
            <w:placeholder>
              <w:docPart w:val="3C8B7AC27AA842F5B2363F49A59B0801"/>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رساله"/>
        <w:tag w:val="مشخصات رساله"/>
        <w:id w:val="1081644828"/>
        <w:placeholder>
          <w:docPart w:val="C600AB91D63247C3BE969DAA4D5795BF"/>
        </w:placeholder>
        <w:temporary/>
        <w:showingPlcHdr/>
      </w:sdtPr>
      <w:sdtEnd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sz w:val="40"/>
          <w:szCs w:val="40"/>
          <w:rtl/>
          <w:lang w:bidi="fa-IR"/>
        </w:rPr>
        <w:alias w:val="عنوان رساله"/>
        <w:tag w:val="عنوان رساله"/>
        <w:id w:val="475184491"/>
        <w:placeholder>
          <w:docPart w:val="87272408DE7B412EA859B380F7ADD266"/>
        </w:placeholder>
        <w:temporary/>
        <w:showingPlcHdr/>
      </w:sdtPr>
      <w:sdtEnd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05494C672C704F71AB832698565EC5EA"/>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F5772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EA03074C68DE42E6B46DC84C1665273B"/>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F5772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2DE034E69ADA41D3B9AA3E7930724A76"/>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F57723" w:rsidP="00ED7B26">
          <w:pPr>
            <w:ind w:firstLine="0"/>
            <w:jc w:val="center"/>
            <w:rPr>
              <w:sz w:val="32"/>
              <w:szCs w:val="32"/>
              <w:lang w:bidi="fa-IR"/>
            </w:rPr>
          </w:pPr>
        </w:p>
      </w:sdtContent>
    </w:sdt>
    <w:p w:rsidR="00F87B7B" w:rsidRDefault="00F57723" w:rsidP="00DD3552">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34D510844B224646AD5A831063EFF99C"/>
          </w:placeholder>
          <w:temporary/>
          <w:showingPlcHdr/>
        </w:sdtPr>
        <w:sdtEnd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10"/>
          <w:footerReference w:type="even" r:id="rId11"/>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396C1DA2F3E546539849CB8D9218F68B"/>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F5772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F5772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64C49869C3514D3FAE041AA61FF2375B"/>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4ACC9D82C8474E129909D31536A1D23C"/>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19BE3410239644CBB59FB993876BD4F9"/>
        </w:placeholder>
        <w:temporary/>
        <w:showingPlcHdr/>
      </w:sdtPr>
      <w:sdtEnd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593A27900F5B4436AB815D1E441F9E77"/>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D381877319A94697AE3E36F49FC55739"/>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F57723" w:rsidP="00813728">
      <w:pPr>
        <w:spacing w:before="360"/>
        <w:ind w:firstLine="0"/>
        <w:rPr>
          <w:b/>
          <w:bCs/>
          <w:szCs w:val="22"/>
          <w:rtl/>
          <w:lang w:bidi="fa-IR"/>
        </w:rPr>
      </w:pPr>
      <w:sdt>
        <w:sdtPr>
          <w:rPr>
            <w:b/>
            <w:bCs/>
            <w:szCs w:val="22"/>
            <w:rtl/>
            <w:lang w:bidi="fa-IR"/>
          </w:rPr>
          <w:alias w:val="هدف"/>
          <w:tag w:val="هدف"/>
          <w:id w:val="1384676147"/>
          <w:placeholder>
            <w:docPart w:val="4F1B2D0D797E4DEEAC53D121632F5EA7"/>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11CAD78BAAD64538B223B2916A4686CA"/>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F5772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4F1B2D0D797E4DEEAC53D121632F5EA7"/>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3BB2C52391414193AC89B4591F870E2D"/>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F57723" w:rsidP="00813728">
      <w:pPr>
        <w:ind w:firstLine="0"/>
        <w:rPr>
          <w:rStyle w:val="PlaceholderText"/>
          <w:rtl/>
        </w:rPr>
      </w:pPr>
      <w:sdt>
        <w:sdtPr>
          <w:rPr>
            <w:rStyle w:val="PlaceholderText"/>
            <w:rFonts w:hint="cs"/>
            <w:b/>
            <w:bCs/>
            <w:rtl/>
          </w:rPr>
          <w:alias w:val="یافته‌ها"/>
          <w:tag w:val="یافته‌ها"/>
          <w:id w:val="-32499291"/>
          <w:placeholder>
            <w:docPart w:val="02E852FBD5E44125B9D2E65475F82BBC"/>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F23A7124600240DF9498D729AB2DCA68"/>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F5772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02E852FBD5E44125B9D2E65475F82BBC"/>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436380C91C3E40C689E0D99C19A39533"/>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F5772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4F1B2D0D797E4DEEAC53D121632F5EA7"/>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692BAE4DBE144C5A89C6A718A01D5240"/>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B5899F856C7E4FECAD32B929B95F1769"/>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246907A87F4B49B79ECEEC05A5394303"/>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3B91B1C32B64426D80C276A12CFD05EE"/>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B034CAC98C02450282B1B1CB9D75AC9B"/>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53DF0D14FAED460BB7790A5370EF06E9"/>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8D52FDF7B62F445291341B83601682BE"/>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6559D350B9F0460E92E54746D57C858A"/>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44280484EAE646209A7CCA1B2FCD7286"/>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00D1840D518F47DD8D5D0CE632A58DC0"/>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76E549F27C154248927D432DDAD7825D"/>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EF75E8AF320343AA8271A385B0982077"/>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2BAA8BB81F03457B979D06D1D7310A5C"/>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F8E9E5750CDC475BB2CF22F740F1042F"/>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3"/>
          <w:headerReference w:type="default" r:id="rId14"/>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826B12D76E32495EA9D3C85D0D3520BD"/>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F5772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94AEAEB8559F423287FCBE0B7D73E773"/>
        </w:placeholder>
      </w:sdtPr>
      <w:sdtEndPr/>
      <w:sdtContent>
        <w:sdt>
          <w:sdtPr>
            <w:rPr>
              <w:sz w:val="24"/>
              <w:szCs w:val="24"/>
              <w:rtl/>
            </w:rPr>
            <w:alias w:val="متن فهرست جدول"/>
            <w:tag w:val="متن فهرست جدول"/>
            <w:id w:val="1101449810"/>
            <w:placeholder>
              <w:docPart w:val="B3D9987CAE2A4619A2396744C21B4A4D"/>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ACF832664B7E479A8DA291CE8DE83A08"/>
        </w:placeholder>
      </w:sdtPr>
      <w:sdtEndPr/>
      <w:sdtContent>
        <w:sdt>
          <w:sdtPr>
            <w:rPr>
              <w:sz w:val="24"/>
              <w:szCs w:val="24"/>
              <w:rtl/>
            </w:rPr>
            <w:alias w:val="متن فهرست تصویرها"/>
            <w:tag w:val="متن فهرست تصویرها"/>
            <w:id w:val="1531368942"/>
            <w:placeholder>
              <w:docPart w:val="752CC8CC81634AAAAAC1FC90F8E7362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6368095A10544874ABC33545A2C2B77E"/>
        </w:placeholder>
      </w:sdtPr>
      <w:sdtEndPr/>
      <w:sdtContent>
        <w:sdt>
          <w:sdtPr>
            <w:rPr>
              <w:sz w:val="24"/>
              <w:szCs w:val="24"/>
              <w:rtl/>
            </w:rPr>
            <w:alias w:val="متن فهرست نمودار"/>
            <w:tag w:val="متن فهرست نمودار"/>
            <w:id w:val="337428643"/>
            <w:placeholder>
              <w:docPart w:val="BDF48BF82440467C852C4838CD6C3D71"/>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925902527C3E4F07880D3733FB3079AC"/>
        </w:placeholder>
      </w:sdtPr>
      <w:sdtEndPr/>
      <w:sdtContent>
        <w:sdt>
          <w:sdtPr>
            <w:rPr>
              <w:rFonts w:hint="cs"/>
              <w:rtl/>
            </w:rPr>
            <w:alias w:val="نمونه یک پیوست"/>
            <w:tag w:val="نمونه یک پیوست"/>
            <w:id w:val="751931118"/>
            <w:placeholder>
              <w:docPart w:val="EEA49C09F2744533929CECC4D128B1BB"/>
            </w:placeholder>
            <w:temporary/>
            <w:showingPlcHdr/>
            <w:text/>
          </w:sdtPr>
          <w:sdtEnd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7BFEAA2E6D224A22BF6CA24EFFD30F38"/>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3C87A04B6695433E8246AA5DB91E0AB5"/>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3284A05DF9954727BAAD4B96E72C2633"/>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3941A8829E00419BBBF893C3DBFFDD5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F57723" w:rsidP="008261AE">
      <w:pPr>
        <w:pStyle w:val="021-1"/>
        <w:tabs>
          <w:tab w:val="left" w:pos="5129"/>
        </w:tabs>
        <w:bidi/>
        <w:rPr>
          <w:rtl/>
        </w:rPr>
      </w:pPr>
      <w:sdt>
        <w:sdtPr>
          <w:rPr>
            <w:rtl/>
          </w:rPr>
          <w:alias w:val="سرعنوان"/>
          <w:tag w:val="سرعنوان"/>
          <w:id w:val="1893846337"/>
          <w:placeholder>
            <w:docPart w:val="CDBF4295EB4641EE8EC24871153737A0"/>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5F87E59C86654BDEAD609A62318451CE"/>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959CE998462D42D5BACF370C268BD464"/>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687014002"/>
        <w:picture/>
      </w:sdtPr>
      <w:sdtEndPr/>
      <w:sdtContent>
        <w:p w:rsidR="002B06B0" w:rsidRDefault="00F730F5" w:rsidP="009C7DCF">
          <w:pPr>
            <w:pStyle w:val="0b"/>
            <w:rPr>
              <w:rtl/>
            </w:rPr>
          </w:pPr>
          <w:r>
            <w:rPr>
              <w:noProof/>
              <w:rtl/>
              <w:lang w:bidi="ar-SA"/>
            </w:rPr>
            <w:drawing>
              <wp:inline distT="0" distB="0" distL="0" distR="0" wp14:anchorId="50BFFABD" wp14:editId="7002F2CF">
                <wp:extent cx="3760129" cy="250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5">
                          <a:extLst>
                            <a:ext uri="{28A0092B-C50C-407E-A947-70E740481C1C}">
                              <a14:useLocalDpi xmlns:a14="http://schemas.microsoft.com/office/drawing/2010/main" val="0"/>
                            </a:ext>
                          </a:extLst>
                        </a:blip>
                        <a:stretch>
                          <a:fillRect/>
                        </a:stretch>
                      </pic:blipFill>
                      <pic:spPr>
                        <a:xfrm>
                          <a:off x="0" y="0"/>
                          <a:ext cx="3758697" cy="2501242"/>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0D2950EDFA704A5A8C09AA745CD2EE8F"/>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201EF58C55FF4737B9880C7EBF726B2E"/>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4F1B2D0D797E4DEEAC53D121632F5EA7"/>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6"/>
          <w:headerReference w:type="default" r:id="rId17"/>
          <w:footerReference w:type="even" r:id="rId18"/>
          <w:footerReference w:type="default" r:id="rId19"/>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1C4E077F9A0549BABE7D169E3416CEF3"/>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8E7F9D9E057A466DA7CA354BEEE862FB"/>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A7DD904A0C3B4B41825BDACD8C8227E0"/>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A17E692956994629B7AED971AE8F806C"/>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4F1B2D0D797E4DEEAC53D121632F5EA7"/>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dtContent>
    </w:sdt>
    <w:sdt>
      <w:sdtPr>
        <w:rPr>
          <w:rtl/>
        </w:rPr>
        <w:alias w:val="عنوان نمودار"/>
        <w:tag w:val="عنوان نمودار"/>
        <w:id w:val="-1301232558"/>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1"/>
          <w:headerReference w:type="default" r:id="rId22"/>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3"/>
          <w:headerReference w:type="default" r:id="rId24"/>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5"/>
          <w:headerReference w:type="default" r:id="rId26"/>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7"/>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8"/>
          <w:headerReference w:type="default" r:id="rId29"/>
          <w:footerReference w:type="even" r:id="rId30"/>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1"/>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2"/>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رساله"/>
        <w:tag w:val="فهرست مقاله های برگرفته از رساله"/>
        <w:id w:val="1608084853"/>
        <w:temporary/>
        <w:showingPlcHdr/>
      </w:sdtPr>
      <w:sdtEnd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A21519" w:rsidRPr="0039017C" w:rsidRDefault="005C04B6" w:rsidP="0039017C">
          <w:pPr>
            <w:bidi w:val="0"/>
            <w:ind w:left="227" w:hanging="227"/>
            <w:jc w:val="both"/>
            <w:rPr>
              <w:rStyle w:val="Strong"/>
              <w:b w:val="0"/>
              <w:bCs w:val="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5C04B6" w:rsidRDefault="005C04B6" w:rsidP="006D1FC7">
      <w:pPr>
        <w:rPr>
          <w:lang w:bidi="fa-IR"/>
        </w:rPr>
      </w:pPr>
    </w:p>
    <w:p w:rsidR="0039017C" w:rsidRDefault="0039017C" w:rsidP="006D1FC7">
      <w:pPr>
        <w:rPr>
          <w:rtl/>
          <w:lang w:bidi="fa-IR"/>
        </w:rPr>
        <w:sectPr w:rsidR="0039017C" w:rsidSect="00364D4F">
          <w:headerReference w:type="default" r:id="rId36"/>
          <w:type w:val="oddPage"/>
          <w:pgSz w:w="9639" w:h="13892" w:code="182"/>
          <w:pgMar w:top="1985" w:right="1247" w:bottom="1418" w:left="1247" w:header="1418" w:footer="992" w:gutter="0"/>
          <w:cols w:space="720"/>
          <w:titlePg/>
          <w:bidi/>
          <w:docGrid w:linePitch="360"/>
        </w:sectPr>
      </w:pPr>
    </w:p>
    <w:sdt>
      <w:sdtPr>
        <w:rPr>
          <w:rFonts w:hint="cs"/>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364D4F">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7"/>
          <w:type w:val="evenPage"/>
          <w:pgSz w:w="9639" w:h="13892" w:code="182"/>
          <w:pgMar w:top="1985" w:right="1247" w:bottom="1418" w:left="1247" w:header="1418" w:footer="992" w:gutter="0"/>
          <w:cols w:space="720"/>
          <w:titlePg/>
          <w:bidi/>
          <w:docGrid w:linePitch="360"/>
        </w:sectPr>
      </w:pPr>
    </w:p>
    <w:p w:rsidR="00364D4F" w:rsidRPr="004477C4" w:rsidRDefault="00F5772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F5772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F5772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F5772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F5772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F5772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lang w:bidi="fa-IR"/>
        </w:rPr>
        <w:alias w:val="By"/>
        <w:tag w:val="By"/>
        <w:id w:val="1169136629"/>
        <w:lock w:val="sdtContentLocked"/>
        <w:placeholder>
          <w:docPart w:val="02E852FBD5E44125B9D2E65475F82BBC"/>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02E852FBD5E44125B9D2E65475F82BBC"/>
        </w:placeholder>
      </w:sdtPr>
      <w:sdtEndPr/>
      <w:sdtContent>
        <w:sdt>
          <w:sdtPr>
            <w:rPr>
              <w:sz w:val="20"/>
              <w:szCs w:val="20"/>
              <w:lang w:bidi="fa-IR"/>
            </w:rPr>
            <w:alias w:val="Supervisor(s)"/>
            <w:tag w:val="Supervisor(s)"/>
            <w:id w:val="-1674951426"/>
            <w:lock w:val="sdtContentLocked"/>
            <w:placeholder>
              <w:docPart w:val="02E852FBD5E44125B9D2E65475F82BBC"/>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02E852FBD5E44125B9D2E65475F82BBC"/>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23" w:rsidRDefault="00F57723" w:rsidP="00A15F85">
      <w:r>
        <w:separator/>
      </w:r>
    </w:p>
    <w:p w:rsidR="00F57723" w:rsidRDefault="00F57723"/>
    <w:p w:rsidR="00F57723" w:rsidRDefault="00F57723"/>
    <w:p w:rsidR="00F57723" w:rsidRDefault="00F57723"/>
  </w:endnote>
  <w:endnote w:type="continuationSeparator" w:id="0">
    <w:p w:rsidR="00F57723" w:rsidRDefault="00F57723" w:rsidP="00A15F85">
      <w:r>
        <w:continuationSeparator/>
      </w:r>
    </w:p>
    <w:p w:rsidR="00F57723" w:rsidRDefault="00F57723"/>
    <w:p w:rsidR="00F57723" w:rsidRDefault="00F57723"/>
    <w:p w:rsidR="00F57723" w:rsidRDefault="00F5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5693F571-96CB-4451-9807-A2FBB536FBEC}"/>
    <w:embedBold r:id="rId2" w:fontKey="{847EFFCC-28C6-48DC-872E-E17F79E95EB0}"/>
    <w:embedItalic r:id="rId3" w:fontKey="{1F198061-5B11-413A-B8EB-B77583D8166A}"/>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notTrueType/>
    <w:pitch w:val="variable"/>
    <w:sig w:usb0="00000201" w:usb1="00000000" w:usb2="00000000" w:usb3="00000000" w:csb0="00000004"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4B9BF0D7-AC68-40A5-898D-1FF688CEFC01}"/>
  </w:font>
  <w:font w:name="B Nazanin">
    <w:panose1 w:val="00000400000000000000"/>
    <w:charset w:val="B2"/>
    <w:family w:val="auto"/>
    <w:pitch w:val="variable"/>
    <w:sig w:usb0="00002001" w:usb1="80000000" w:usb2="00000008" w:usb3="00000000" w:csb0="00000040" w:csb1="00000000"/>
    <w:embedRegular r:id="rId5" w:fontKey="{06AAFA07-2F4E-4D30-920A-87EB7B9E8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23" w:rsidRDefault="00F57723" w:rsidP="00115233">
      <w:pPr>
        <w:ind w:firstLine="0"/>
      </w:pPr>
      <w:r>
        <w:continuationSeparator/>
      </w:r>
    </w:p>
  </w:footnote>
  <w:footnote w:type="continuationSeparator" w:id="0">
    <w:p w:rsidR="00F57723" w:rsidRDefault="00F57723"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256307">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4F1B2D0D797E4DEEAC53D121632F5EA7"/>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F57723"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رساله"/>
            <w:tag w:val="عنوان کوتاه شده رسال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DD3552">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863D9" w:rsidRDefault="007666D5" w:rsidP="00DD3552">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256307">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رساله"/>
            <w:tag w:val="عنوان کوتاه شده رسال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2709A7" w:rsidRDefault="007666D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256307">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F5772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07"/>
    <w:rsid w:val="00001592"/>
    <w:rsid w:val="000019E4"/>
    <w:rsid w:val="00003B05"/>
    <w:rsid w:val="0001000D"/>
    <w:rsid w:val="00010036"/>
    <w:rsid w:val="00026928"/>
    <w:rsid w:val="00034837"/>
    <w:rsid w:val="000351D3"/>
    <w:rsid w:val="0003587E"/>
    <w:rsid w:val="00035FBA"/>
    <w:rsid w:val="00043A26"/>
    <w:rsid w:val="000512CC"/>
    <w:rsid w:val="00055084"/>
    <w:rsid w:val="00056E05"/>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56307"/>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2E6C"/>
    <w:rsid w:val="00394EB3"/>
    <w:rsid w:val="00397680"/>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8F6282"/>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57723"/>
    <w:rsid w:val="00F603DE"/>
    <w:rsid w:val="00F730F5"/>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ezagholi\Desktop\&#1585;&#1587;&#1575;&#1604;&#1607;%20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40970112"/>
        <c:axId val="40973056"/>
      </c:barChart>
      <c:catAx>
        <c:axId val="4097011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40973056"/>
        <c:crosses val="autoZero"/>
        <c:auto val="1"/>
        <c:lblAlgn val="ctr"/>
        <c:lblOffset val="100"/>
        <c:noMultiLvlLbl val="0"/>
      </c:catAx>
      <c:valAx>
        <c:axId val="4097305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4097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75264DC3A447D2AA5610897627FA1E"/>
        <w:category>
          <w:name w:val="General"/>
          <w:gallery w:val="placeholder"/>
        </w:category>
        <w:types>
          <w:type w:val="bbPlcHdr"/>
        </w:types>
        <w:behaviors>
          <w:behavior w:val="content"/>
        </w:behaviors>
        <w:guid w:val="{954DAB24-9F7B-42D3-AE6B-899FB001C73C}"/>
      </w:docPartPr>
      <w:docPartBody>
        <w:p w:rsidR="00000000" w:rsidRDefault="0086667A">
          <w:pPr>
            <w:pStyle w:val="7475264DC3A447D2AA5610897627FA1E"/>
          </w:pPr>
          <w:r w:rsidRPr="0033270D">
            <w:rPr>
              <w:rStyle w:val="PlaceholderText"/>
              <w:rFonts w:hint="cs"/>
              <w:sz w:val="36"/>
              <w:szCs w:val="36"/>
              <w:rtl/>
              <w:lang w:bidi="fa-IR"/>
            </w:rPr>
            <w:t>بسم الله الرحمن الرحیم</w:t>
          </w:r>
        </w:p>
      </w:docPartBody>
    </w:docPart>
    <w:docPart>
      <w:docPartPr>
        <w:name w:val="E1411E54FA834D1280F39CC6F86B9F2B"/>
        <w:category>
          <w:name w:val="General"/>
          <w:gallery w:val="placeholder"/>
        </w:category>
        <w:types>
          <w:type w:val="bbPlcHdr"/>
        </w:types>
        <w:behaviors>
          <w:behavior w:val="content"/>
        </w:behaviors>
        <w:guid w:val="{EFE2CB01-8FDD-4E0C-8015-21A1BE391F1C}"/>
      </w:docPartPr>
      <w:docPartBody>
        <w:p w:rsidR="00000000" w:rsidRDefault="0086667A">
          <w:pPr>
            <w:pStyle w:val="E1411E54FA834D1280F39CC6F86B9F2B"/>
          </w:pPr>
          <w:r w:rsidRPr="0033270D">
            <w:rPr>
              <w:rStyle w:val="PlaceholderText"/>
              <w:rFonts w:hint="cs"/>
              <w:rtl/>
            </w:rPr>
            <w:t>نام مؤسسه را اینجا وارد کنید</w:t>
          </w:r>
        </w:p>
      </w:docPartBody>
    </w:docPart>
    <w:docPart>
      <w:docPartPr>
        <w:name w:val="02E852FBD5E44125B9D2E65475F82BBC"/>
        <w:category>
          <w:name w:val="General"/>
          <w:gallery w:val="placeholder"/>
        </w:category>
        <w:types>
          <w:type w:val="bbPlcHdr"/>
        </w:types>
        <w:behaviors>
          <w:behavior w:val="content"/>
        </w:behaviors>
        <w:guid w:val="{BBF741B6-4272-4F1F-BFE4-7474F9A589CD}"/>
      </w:docPartPr>
      <w:docPartBody>
        <w:p w:rsidR="00217E04" w:rsidRDefault="0086667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86667A">
          <w:pPr>
            <w:pStyle w:val="02E852FBD5E44125B9D2E65475F82BBC"/>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3C8B7AC27AA842F5B2363F49A59B0801"/>
        <w:category>
          <w:name w:val="General"/>
          <w:gallery w:val="placeholder"/>
        </w:category>
        <w:types>
          <w:type w:val="bbPlcHdr"/>
        </w:types>
        <w:behaviors>
          <w:behavior w:val="content"/>
        </w:behaviors>
        <w:guid w:val="{50E3E56E-82B2-4061-9AF2-249B0AC4396A}"/>
      </w:docPartPr>
      <w:docPartBody>
        <w:p w:rsidR="00000000" w:rsidRDefault="0086667A">
          <w:pPr>
            <w:pStyle w:val="3C8B7AC27AA842F5B2363F49A59B0801"/>
          </w:pPr>
          <w:r w:rsidRPr="0033270D">
            <w:rPr>
              <w:rStyle w:val="PlaceholderText"/>
              <w:rFonts w:hint="cs"/>
              <w:sz w:val="20"/>
              <w:szCs w:val="20"/>
              <w:rtl/>
            </w:rPr>
            <w:t>نام دانشکده یا پژوهشکده را اینجا وارد کنید</w:t>
          </w:r>
        </w:p>
      </w:docPartBody>
    </w:docPart>
    <w:docPart>
      <w:docPartPr>
        <w:name w:val="C600AB91D63247C3BE969DAA4D5795BF"/>
        <w:category>
          <w:name w:val="General"/>
          <w:gallery w:val="placeholder"/>
        </w:category>
        <w:types>
          <w:type w:val="bbPlcHdr"/>
        </w:types>
        <w:behaviors>
          <w:behavior w:val="content"/>
        </w:behaviors>
        <w:guid w:val="{15DC1F8D-9D14-4E7C-8FAF-9D31897A30A1}"/>
      </w:docPartPr>
      <w:docPartBody>
        <w:p w:rsidR="00000000" w:rsidRDefault="0086667A">
          <w:pPr>
            <w:pStyle w:val="C600AB91D63247C3BE969DAA4D5795BF"/>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87272408DE7B412EA859B380F7ADD266"/>
        <w:category>
          <w:name w:val="General"/>
          <w:gallery w:val="placeholder"/>
        </w:category>
        <w:types>
          <w:type w:val="bbPlcHdr"/>
        </w:types>
        <w:behaviors>
          <w:behavior w:val="content"/>
        </w:behaviors>
        <w:guid w:val="{DDF4D700-5DD3-4F35-90F4-254AE7ABF778}"/>
      </w:docPartPr>
      <w:docPartBody>
        <w:p w:rsidR="00000000" w:rsidRDefault="0086667A">
          <w:pPr>
            <w:pStyle w:val="87272408DE7B412EA859B380F7ADD266"/>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05494C672C704F71AB832698565EC5EA"/>
        <w:category>
          <w:name w:val="General"/>
          <w:gallery w:val="placeholder"/>
        </w:category>
        <w:types>
          <w:type w:val="bbPlcHdr"/>
        </w:types>
        <w:behaviors>
          <w:behavior w:val="content"/>
        </w:behaviors>
        <w:guid w:val="{F2AB2AA3-489A-469A-9856-0C72E6892B1A}"/>
      </w:docPartPr>
      <w:docPartBody>
        <w:p w:rsidR="00A568DA" w:rsidRDefault="0086667A"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86667A"/>
      </w:docPartBody>
    </w:docPart>
    <w:docPart>
      <w:docPartPr>
        <w:name w:val="EA03074C68DE42E6B46DC84C1665273B"/>
        <w:category>
          <w:name w:val="General"/>
          <w:gallery w:val="placeholder"/>
        </w:category>
        <w:types>
          <w:type w:val="bbPlcHdr"/>
        </w:types>
        <w:behaviors>
          <w:behavior w:val="content"/>
        </w:behaviors>
        <w:guid w:val="{7299F390-A07B-4414-B458-9D9347A6DC8E}"/>
      </w:docPartPr>
      <w:docPartBody>
        <w:p w:rsidR="00A568DA" w:rsidRDefault="0086667A"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86667A"/>
      </w:docPartBody>
    </w:docPart>
    <w:docPart>
      <w:docPartPr>
        <w:name w:val="2DE034E69ADA41D3B9AA3E7930724A76"/>
        <w:category>
          <w:name w:val="General"/>
          <w:gallery w:val="placeholder"/>
        </w:category>
        <w:types>
          <w:type w:val="bbPlcHdr"/>
        </w:types>
        <w:behaviors>
          <w:behavior w:val="content"/>
        </w:behaviors>
        <w:guid w:val="{C3FA628C-5F44-4D75-AFBC-274CEDD1F3EF}"/>
      </w:docPartPr>
      <w:docPartBody>
        <w:p w:rsidR="00A568DA" w:rsidRDefault="0086667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86667A"/>
      </w:docPartBody>
    </w:docPart>
    <w:docPart>
      <w:docPartPr>
        <w:name w:val="34D510844B224646AD5A831063EFF99C"/>
        <w:category>
          <w:name w:val="General"/>
          <w:gallery w:val="placeholder"/>
        </w:category>
        <w:types>
          <w:type w:val="bbPlcHdr"/>
        </w:types>
        <w:behaviors>
          <w:behavior w:val="content"/>
        </w:behaviors>
        <w:guid w:val="{3E3C8F19-E6A9-4DF9-8BB2-59184120023E}"/>
      </w:docPartPr>
      <w:docPartBody>
        <w:p w:rsidR="00000000" w:rsidRDefault="0086667A">
          <w:pPr>
            <w:pStyle w:val="34D510844B224646AD5A831063EFF99C"/>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396C1DA2F3E546539849CB8D9218F68B"/>
        <w:category>
          <w:name w:val="General"/>
          <w:gallery w:val="placeholder"/>
        </w:category>
        <w:types>
          <w:type w:val="bbPlcHdr"/>
        </w:types>
        <w:behaviors>
          <w:behavior w:val="content"/>
        </w:behaviors>
        <w:guid w:val="{D986EDC4-DF39-4D6E-BAE6-0D45B2E18FE5}"/>
      </w:docPartPr>
      <w:docPartBody>
        <w:p w:rsidR="00000000" w:rsidRDefault="0086667A">
          <w:pPr>
            <w:pStyle w:val="396C1DA2F3E546539849CB8D9218F68B"/>
          </w:pPr>
          <w:r w:rsidRPr="00470EB8">
            <w:rPr>
              <w:rStyle w:val="PlaceholderText"/>
              <w:rFonts w:hint="cs"/>
              <w:b/>
              <w:bCs/>
              <w:rtl/>
            </w:rPr>
            <w:t xml:space="preserve">برگ اصالت و مالکیت اثر </w:t>
          </w:r>
        </w:p>
      </w:docPartBody>
    </w:docPart>
    <w:docPart>
      <w:docPartPr>
        <w:name w:val="64C49869C3514D3FAE041AA61FF2375B"/>
        <w:category>
          <w:name w:val="General"/>
          <w:gallery w:val="placeholder"/>
        </w:category>
        <w:types>
          <w:type w:val="bbPlcHdr"/>
        </w:types>
        <w:behaviors>
          <w:behavior w:val="content"/>
        </w:behaviors>
        <w:guid w:val="{ED065BEE-5BDF-4D7C-A7A3-13CBD7DA933C}"/>
      </w:docPartPr>
      <w:docPartBody>
        <w:p w:rsidR="00000000" w:rsidRDefault="0086667A">
          <w:pPr>
            <w:pStyle w:val="64C49869C3514D3FAE041AA61FF2375B"/>
          </w:pPr>
          <w:r w:rsidRPr="00470EB8">
            <w:rPr>
              <w:rStyle w:val="PlaceholderText"/>
              <w:rFonts w:hint="cs"/>
              <w:b/>
              <w:bCs/>
              <w:rtl/>
            </w:rPr>
            <w:t xml:space="preserve">برگ تأیید هیئت داوران/ صورت‌جلسۀ دفاع (به زبان فارسی) </w:t>
          </w:r>
        </w:p>
      </w:docPartBody>
    </w:docPart>
    <w:docPart>
      <w:docPartPr>
        <w:name w:val="4ACC9D82C8474E129909D31536A1D23C"/>
        <w:category>
          <w:name w:val="General"/>
          <w:gallery w:val="placeholder"/>
        </w:category>
        <w:types>
          <w:type w:val="bbPlcHdr"/>
        </w:types>
        <w:behaviors>
          <w:behavior w:val="content"/>
        </w:behaviors>
        <w:guid w:val="{228086E5-063F-4220-BB68-152FE5303721}"/>
      </w:docPartPr>
      <w:docPartBody>
        <w:p w:rsidR="00000000" w:rsidRDefault="0086667A">
          <w:pPr>
            <w:pStyle w:val="4ACC9D82C8474E129909D31536A1D23C"/>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19BE3410239644CBB59FB993876BD4F9"/>
        <w:category>
          <w:name w:val="General"/>
          <w:gallery w:val="placeholder"/>
        </w:category>
        <w:types>
          <w:type w:val="bbPlcHdr"/>
        </w:types>
        <w:behaviors>
          <w:behavior w:val="content"/>
        </w:behaviors>
        <w:guid w:val="{7CBF63E9-775F-4906-B411-E585A03DF55C}"/>
      </w:docPartPr>
      <w:docPartBody>
        <w:p w:rsidR="00000000" w:rsidRDefault="0086667A">
          <w:pPr>
            <w:pStyle w:val="19BE3410239644CBB59FB993876BD4F9"/>
          </w:pPr>
          <w:r>
            <w:rPr>
              <w:rStyle w:val="PlaceholderText"/>
              <w:rFonts w:hint="cs"/>
              <w:rtl/>
              <w:lang w:bidi="fa-IR"/>
            </w:rPr>
            <w:t>این صفحه برای تق</w:t>
          </w:r>
          <w:r>
            <w:rPr>
              <w:rStyle w:val="PlaceholderText"/>
              <w:rFonts w:hint="cs"/>
              <w:rtl/>
              <w:lang w:bidi="fa-IR"/>
            </w:rPr>
            <w:t>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593A27900F5B4436AB815D1E441F9E77"/>
        <w:category>
          <w:name w:val="General"/>
          <w:gallery w:val="placeholder"/>
        </w:category>
        <w:types>
          <w:type w:val="bbPlcHdr"/>
        </w:types>
        <w:behaviors>
          <w:behavior w:val="content"/>
        </w:behaviors>
        <w:guid w:val="{7A2FD36F-3A06-4362-880D-662B3B20E48A}"/>
      </w:docPartPr>
      <w:docPartBody>
        <w:p w:rsidR="00000000" w:rsidRDefault="0086667A">
          <w:pPr>
            <w:pStyle w:val="593A27900F5B4436AB815D1E441F9E77"/>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D381877319A94697AE3E36F49FC55739"/>
        <w:category>
          <w:name w:val="General"/>
          <w:gallery w:val="placeholder"/>
        </w:category>
        <w:types>
          <w:type w:val="bbPlcHdr"/>
        </w:types>
        <w:behaviors>
          <w:behavior w:val="content"/>
        </w:behaviors>
        <w:guid w:val="{C8A9516C-FBB8-41B5-B87C-60090AD053BE}"/>
      </w:docPartPr>
      <w:docPartBody>
        <w:p w:rsidR="00000000" w:rsidRDefault="0086667A">
          <w:pPr>
            <w:pStyle w:val="D381877319A94697AE3E36F49FC55739"/>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گرفته شده است. اگر از کسی سپاسگزاری </w:t>
          </w:r>
          <w:r>
            <w:rPr>
              <w:rStyle w:val="PlaceholderText"/>
              <w:rFonts w:hint="cs"/>
              <w:rtl/>
              <w:lang w:bidi="fa-IR"/>
            </w:rPr>
            <w:t>نمی‌شود این صفحه را پاک کنید</w:t>
          </w:r>
          <w:r w:rsidRPr="004947E0">
            <w:rPr>
              <w:rStyle w:val="PlaceholderText"/>
            </w:rPr>
            <w:t>.</w:t>
          </w:r>
        </w:p>
      </w:docPartBody>
    </w:docPart>
    <w:docPart>
      <w:docPartPr>
        <w:name w:val="4F1B2D0D797E4DEEAC53D121632F5EA7"/>
        <w:category>
          <w:name w:val="General"/>
          <w:gallery w:val="placeholder"/>
        </w:category>
        <w:types>
          <w:type w:val="bbPlcHdr"/>
        </w:types>
        <w:behaviors>
          <w:behavior w:val="content"/>
        </w:behaviors>
        <w:guid w:val="{116D4A53-211B-4CAC-AE10-B0475B7F8667}"/>
      </w:docPartPr>
      <w:docPartBody>
        <w:p w:rsidR="00000000" w:rsidRDefault="0086667A">
          <w:pPr>
            <w:pStyle w:val="4F1B2D0D797E4DEEAC53D121632F5EA7"/>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11CAD78BAAD64538B223B2916A4686CA"/>
        <w:category>
          <w:name w:val="General"/>
          <w:gallery w:val="placeholder"/>
        </w:category>
        <w:types>
          <w:type w:val="bbPlcHdr"/>
        </w:types>
        <w:behaviors>
          <w:behavior w:val="content"/>
        </w:behaviors>
        <w:guid w:val="{B76EAA0A-8313-44E7-A243-838988A450AC}"/>
      </w:docPartPr>
      <w:docPartBody>
        <w:p w:rsidR="00000000" w:rsidRDefault="0086667A">
          <w:pPr>
            <w:pStyle w:val="11CAD78BAAD64538B223B2916A4686CA"/>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3BB2C52391414193AC89B4591F870E2D"/>
        <w:category>
          <w:name w:val="General"/>
          <w:gallery w:val="placeholder"/>
        </w:category>
        <w:types>
          <w:type w:val="bbPlcHdr"/>
        </w:types>
        <w:behaviors>
          <w:behavior w:val="content"/>
        </w:behaviors>
        <w:guid w:val="{0AE78A96-1393-4C1E-8B96-DB60A4EE718F}"/>
      </w:docPartPr>
      <w:docPartBody>
        <w:p w:rsidR="00000000" w:rsidRDefault="0086667A">
          <w:pPr>
            <w:pStyle w:val="3BB2C52391414193AC89B4591F870E2D"/>
          </w:pPr>
          <w:r w:rsidRPr="007666D5">
            <w:rPr>
              <w:rStyle w:val="PlaceholderText"/>
              <w:rFonts w:hint="cs"/>
              <w:sz w:val="24"/>
              <w:szCs w:val="24"/>
              <w:rtl/>
            </w:rPr>
            <w:t xml:space="preserve">تنها </w:t>
          </w:r>
          <w:r w:rsidRPr="007666D5">
            <w:rPr>
              <w:rStyle w:val="PlaceholderText"/>
              <w:rFonts w:hint="cs"/>
              <w:sz w:val="24"/>
              <w:szCs w:val="24"/>
              <w:rtl/>
            </w:rPr>
            <w:t>تکنیک‌ها یا رویکردهایی که به ضرورت، برای درک پژوهش الزامی است در این‌جا تشریح می‌شود.</w:t>
          </w:r>
        </w:p>
      </w:docPartBody>
    </w:docPart>
    <w:docPart>
      <w:docPartPr>
        <w:name w:val="F23A7124600240DF9498D729AB2DCA68"/>
        <w:category>
          <w:name w:val="General"/>
          <w:gallery w:val="placeholder"/>
        </w:category>
        <w:types>
          <w:type w:val="bbPlcHdr"/>
        </w:types>
        <w:behaviors>
          <w:behavior w:val="content"/>
        </w:behaviors>
        <w:guid w:val="{A7793A13-57F3-4976-9F1E-D286F26E5BB5}"/>
      </w:docPartPr>
      <w:docPartBody>
        <w:p w:rsidR="00000000" w:rsidRDefault="0086667A">
          <w:pPr>
            <w:pStyle w:val="F23A7124600240DF9498D729AB2DCA68"/>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w:t>
          </w:r>
          <w:r w:rsidRPr="007666D5">
            <w:rPr>
              <w:rStyle w:val="PlaceholderText"/>
              <w:rFonts w:hint="cs"/>
              <w:sz w:val="24"/>
              <w:szCs w:val="24"/>
              <w:rtl/>
            </w:rPr>
            <w:t>د</w:t>
          </w:r>
          <w:r w:rsidRPr="007666D5">
            <w:rPr>
              <w:rStyle w:val="PlaceholderText"/>
              <w:sz w:val="24"/>
              <w:szCs w:val="24"/>
            </w:rPr>
            <w:t>.</w:t>
          </w:r>
        </w:p>
      </w:docPartBody>
    </w:docPart>
    <w:docPart>
      <w:docPartPr>
        <w:name w:val="436380C91C3E40C689E0D99C19A39533"/>
        <w:category>
          <w:name w:val="General"/>
          <w:gallery w:val="placeholder"/>
        </w:category>
        <w:types>
          <w:type w:val="bbPlcHdr"/>
        </w:types>
        <w:behaviors>
          <w:behavior w:val="content"/>
        </w:behaviors>
        <w:guid w:val="{2B05FFD6-F86D-4E4A-A3BC-302D772CFBF5}"/>
      </w:docPartPr>
      <w:docPartBody>
        <w:p w:rsidR="00000000" w:rsidRDefault="0086667A">
          <w:pPr>
            <w:pStyle w:val="436380C91C3E40C689E0D99C19A39533"/>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692BAE4DBE144C5A89C6A718A01D5240"/>
        <w:category>
          <w:name w:val="General"/>
          <w:gallery w:val="placeholder"/>
        </w:category>
        <w:types>
          <w:type w:val="bbPlcHdr"/>
        </w:types>
        <w:behaviors>
          <w:behavior w:val="content"/>
        </w:behaviors>
        <w:guid w:val="{7833E21C-D51C-46D3-A128-4D3B6A1527FC}"/>
      </w:docPartPr>
      <w:docPartBody>
        <w:p w:rsidR="00000000" w:rsidRDefault="0086667A">
          <w:pPr>
            <w:pStyle w:val="692BAE4DBE144C5A89C6A718A01D5240"/>
          </w:pPr>
          <w:r w:rsidRPr="007666D5">
            <w:rPr>
              <w:rStyle w:val="PlaceholderText"/>
              <w:rFonts w:hint="cs"/>
              <w:sz w:val="24"/>
              <w:szCs w:val="24"/>
              <w:rtl/>
            </w:rPr>
            <w:t>کلیدواژه‌ها را این‌جا وارد کنید.</w:t>
          </w:r>
        </w:p>
      </w:docPartBody>
    </w:docPart>
    <w:docPart>
      <w:docPartPr>
        <w:name w:val="B5899F856C7E4FECAD32B929B95F1769"/>
        <w:category>
          <w:name w:val="General"/>
          <w:gallery w:val="placeholder"/>
        </w:category>
        <w:types>
          <w:type w:val="bbPlcHdr"/>
        </w:types>
        <w:behaviors>
          <w:behavior w:val="content"/>
        </w:behaviors>
        <w:guid w:val="{5146026E-5801-4E2F-8AEE-D7C213EF291E}"/>
      </w:docPartPr>
      <w:docPartBody>
        <w:p w:rsidR="00000000" w:rsidRDefault="0086667A">
          <w:pPr>
            <w:pStyle w:val="B5899F856C7E4FECAD32B929B95F1769"/>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246907A87F4B49B79ECEEC05A5394303"/>
        <w:category>
          <w:name w:val="General"/>
          <w:gallery w:val="placeholder"/>
        </w:category>
        <w:types>
          <w:type w:val="bbPlcHdr"/>
        </w:types>
        <w:behaviors>
          <w:behavior w:val="content"/>
        </w:behaviors>
        <w:guid w:val="{A0B652F6-6D95-4334-8A29-44A9C0699A09}"/>
      </w:docPartPr>
      <w:docPartBody>
        <w:p w:rsidR="00000000" w:rsidRDefault="0086667A">
          <w:pPr>
            <w:pStyle w:val="246907A87F4B49B79ECEEC05A5394303"/>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3B91B1C32B64426D80C276A12CFD05EE"/>
        <w:category>
          <w:name w:val="General"/>
          <w:gallery w:val="placeholder"/>
        </w:category>
        <w:types>
          <w:type w:val="bbPlcHdr"/>
        </w:types>
        <w:behaviors>
          <w:behavior w:val="content"/>
        </w:behaviors>
        <w:guid w:val="{88B5AF52-E7B5-483F-A259-4A86A2FD5BE8}"/>
      </w:docPartPr>
      <w:docPartBody>
        <w:p w:rsidR="00000000" w:rsidRDefault="0086667A">
          <w:pPr>
            <w:pStyle w:val="3B91B1C32B64426D80C276A12CFD05EE"/>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B034CAC98C02450282B1B1CB9D75AC9B"/>
        <w:category>
          <w:name w:val="General"/>
          <w:gallery w:val="placeholder"/>
        </w:category>
        <w:types>
          <w:type w:val="bbPlcHdr"/>
        </w:types>
        <w:behaviors>
          <w:behavior w:val="content"/>
        </w:behaviors>
        <w:guid w:val="{CA7269F5-402F-4E4D-891D-3224A18D25D2}"/>
      </w:docPartPr>
      <w:docPartBody>
        <w:p w:rsidR="00000000" w:rsidRDefault="0086667A">
          <w:pPr>
            <w:pStyle w:val="B034CAC98C02450282B1B1CB9D75AC9B"/>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53DF0D14FAED460BB7790A5370EF06E9"/>
        <w:category>
          <w:name w:val="General"/>
          <w:gallery w:val="placeholder"/>
        </w:category>
        <w:types>
          <w:type w:val="bbPlcHdr"/>
        </w:types>
        <w:behaviors>
          <w:behavior w:val="content"/>
        </w:behaviors>
        <w:guid w:val="{A4FD64E6-CF43-451C-AE0E-AE4709572478}"/>
      </w:docPartPr>
      <w:docPartBody>
        <w:p w:rsidR="00000000" w:rsidRDefault="0086667A">
          <w:pPr>
            <w:pStyle w:val="53DF0D14FAED460BB7790A5370EF06E9"/>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8D52FDF7B62F445291341B83601682BE"/>
        <w:category>
          <w:name w:val="General"/>
          <w:gallery w:val="placeholder"/>
        </w:category>
        <w:types>
          <w:type w:val="bbPlcHdr"/>
        </w:types>
        <w:behaviors>
          <w:behavior w:val="content"/>
        </w:behaviors>
        <w:guid w:val="{E67591EB-846C-4095-9B2B-89777DAF5C4D}"/>
      </w:docPartPr>
      <w:docPartBody>
        <w:p w:rsidR="00000000" w:rsidRDefault="0086667A">
          <w:pPr>
            <w:pStyle w:val="8D52FDF7B62F445291341B83601682BE"/>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6559D350B9F0460E92E54746D57C858A"/>
        <w:category>
          <w:name w:val="General"/>
          <w:gallery w:val="placeholder"/>
        </w:category>
        <w:types>
          <w:type w:val="bbPlcHdr"/>
        </w:types>
        <w:behaviors>
          <w:behavior w:val="content"/>
        </w:behaviors>
        <w:guid w:val="{93E4F6D8-C4F0-4802-83A2-6C5EE407C73C}"/>
      </w:docPartPr>
      <w:docPartBody>
        <w:p w:rsidR="00000000" w:rsidRDefault="0086667A">
          <w:pPr>
            <w:pStyle w:val="6559D350B9F0460E92E54746D57C858A"/>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44280484EAE646209A7CCA1B2FCD7286"/>
        <w:category>
          <w:name w:val="General"/>
          <w:gallery w:val="placeholder"/>
        </w:category>
        <w:types>
          <w:type w:val="bbPlcHdr"/>
        </w:types>
        <w:behaviors>
          <w:behavior w:val="content"/>
        </w:behaviors>
        <w:guid w:val="{3E88E225-707F-4512-A2D1-414DAAF02745}"/>
      </w:docPartPr>
      <w:docPartBody>
        <w:p w:rsidR="00000000" w:rsidRDefault="0086667A">
          <w:pPr>
            <w:pStyle w:val="44280484EAE646209A7CCA1B2FCD7286"/>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00D1840D518F47DD8D5D0CE632A58DC0"/>
        <w:category>
          <w:name w:val="General"/>
          <w:gallery w:val="placeholder"/>
        </w:category>
        <w:types>
          <w:type w:val="bbPlcHdr"/>
        </w:types>
        <w:behaviors>
          <w:behavior w:val="content"/>
        </w:behaviors>
        <w:guid w:val="{0182796A-3CAF-4F43-886A-FCF00AA8AABC}"/>
      </w:docPartPr>
      <w:docPartBody>
        <w:p w:rsidR="00000000" w:rsidRDefault="0086667A">
          <w:pPr>
            <w:pStyle w:val="00D1840D518F47DD8D5D0CE632A58DC0"/>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76E549F27C154248927D432DDAD7825D"/>
        <w:category>
          <w:name w:val="General"/>
          <w:gallery w:val="placeholder"/>
        </w:category>
        <w:types>
          <w:type w:val="bbPlcHdr"/>
        </w:types>
        <w:behaviors>
          <w:behavior w:val="content"/>
        </w:behaviors>
        <w:guid w:val="{8A3ACD11-28FE-4B99-9639-21FE5EFA734E}"/>
      </w:docPartPr>
      <w:docPartBody>
        <w:p w:rsidR="00000000" w:rsidRDefault="0086667A">
          <w:pPr>
            <w:pStyle w:val="76E549F27C154248927D432DDAD7825D"/>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EF75E8AF320343AA8271A385B0982077"/>
        <w:category>
          <w:name w:val="General"/>
          <w:gallery w:val="placeholder"/>
        </w:category>
        <w:types>
          <w:type w:val="bbPlcHdr"/>
        </w:types>
        <w:behaviors>
          <w:behavior w:val="content"/>
        </w:behaviors>
        <w:guid w:val="{1FB407DC-C4DB-4C52-9F15-23E8CEBF9CF9}"/>
      </w:docPartPr>
      <w:docPartBody>
        <w:p w:rsidR="00000000" w:rsidRDefault="0086667A">
          <w:pPr>
            <w:pStyle w:val="EF75E8AF320343AA8271A385B0982077"/>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2BAA8BB81F03457B979D06D1D7310A5C"/>
        <w:category>
          <w:name w:val="General"/>
          <w:gallery w:val="placeholder"/>
        </w:category>
        <w:types>
          <w:type w:val="bbPlcHdr"/>
        </w:types>
        <w:behaviors>
          <w:behavior w:val="content"/>
        </w:behaviors>
        <w:guid w:val="{F1007AD6-E151-441A-AFF0-FE10D6CD82F3}"/>
      </w:docPartPr>
      <w:docPartBody>
        <w:p w:rsidR="00000000" w:rsidRDefault="0086667A">
          <w:pPr>
            <w:pStyle w:val="2BAA8BB81F03457B979D06D1D7310A5C"/>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F8E9E5750CDC475BB2CF22F740F1042F"/>
        <w:category>
          <w:name w:val="General"/>
          <w:gallery w:val="placeholder"/>
        </w:category>
        <w:types>
          <w:type w:val="bbPlcHdr"/>
        </w:types>
        <w:behaviors>
          <w:behavior w:val="content"/>
        </w:behaviors>
        <w:guid w:val="{68C91E42-60A4-4CBF-BD18-6971C00295C3}"/>
      </w:docPartPr>
      <w:docPartBody>
        <w:p w:rsidR="00000000" w:rsidRDefault="0086667A">
          <w:pPr>
            <w:pStyle w:val="F8E9E5750CDC475BB2CF22F740F1042F"/>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826B12D76E32495EA9D3C85D0D3520BD"/>
        <w:category>
          <w:name w:val="General"/>
          <w:gallery w:val="placeholder"/>
        </w:category>
        <w:types>
          <w:type w:val="bbPlcHdr"/>
        </w:types>
        <w:behaviors>
          <w:behavior w:val="content"/>
        </w:behaviors>
        <w:guid w:val="{283B27C0-C116-4DB5-AFAD-13701906F590}"/>
      </w:docPartPr>
      <w:docPartBody>
        <w:p w:rsidR="00000000" w:rsidRDefault="0086667A">
          <w:pPr>
            <w:pStyle w:val="826B12D76E32495EA9D3C85D0D3520BD"/>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94AEAEB8559F423287FCBE0B7D73E773"/>
        <w:category>
          <w:name w:val="General"/>
          <w:gallery w:val="placeholder"/>
        </w:category>
        <w:types>
          <w:type w:val="bbPlcHdr"/>
        </w:types>
        <w:behaviors>
          <w:behavior w:val="content"/>
        </w:behaviors>
        <w:guid w:val="{355ABFA7-30DA-4A74-ABDD-500DA072206A}"/>
      </w:docPartPr>
      <w:docPartBody>
        <w:p w:rsidR="00000000" w:rsidRDefault="0086667A">
          <w:pPr>
            <w:pStyle w:val="94AEAEB8559F423287FCBE0B7D73E773"/>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3D9987CAE2A4619A2396744C21B4A4D"/>
        <w:category>
          <w:name w:val="General"/>
          <w:gallery w:val="placeholder"/>
        </w:category>
        <w:types>
          <w:type w:val="bbPlcHdr"/>
        </w:types>
        <w:behaviors>
          <w:behavior w:val="content"/>
        </w:behaviors>
        <w:guid w:val="{D4EBA0F1-1867-4B82-9B52-11003D8F7DE5}"/>
      </w:docPartPr>
      <w:docPartBody>
        <w:p w:rsidR="00000000" w:rsidRDefault="0086667A">
          <w:pPr>
            <w:pStyle w:val="B3D9987CAE2A4619A2396744C21B4A4D"/>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ACF832664B7E479A8DA291CE8DE83A08"/>
        <w:category>
          <w:name w:val="General"/>
          <w:gallery w:val="placeholder"/>
        </w:category>
        <w:types>
          <w:type w:val="bbPlcHdr"/>
        </w:types>
        <w:behaviors>
          <w:behavior w:val="content"/>
        </w:behaviors>
        <w:guid w:val="{F8BD8A2F-3CCE-4E18-81A1-80DC6FD3E54B}"/>
      </w:docPartPr>
      <w:docPartBody>
        <w:p w:rsidR="00000000" w:rsidRDefault="0086667A">
          <w:pPr>
            <w:pStyle w:val="ACF832664B7E479A8DA291CE8DE83A08"/>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752CC8CC81634AAAAAC1FC90F8E73624"/>
        <w:category>
          <w:name w:val="General"/>
          <w:gallery w:val="placeholder"/>
        </w:category>
        <w:types>
          <w:type w:val="bbPlcHdr"/>
        </w:types>
        <w:behaviors>
          <w:behavior w:val="content"/>
        </w:behaviors>
        <w:guid w:val="{082E447B-4A0F-4B37-A9B8-F8529623B7EB}"/>
      </w:docPartPr>
      <w:docPartBody>
        <w:p w:rsidR="00000000" w:rsidRDefault="0086667A">
          <w:pPr>
            <w:pStyle w:val="752CC8CC81634AAAAAC1FC90F8E73624"/>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6368095A10544874ABC33545A2C2B77E"/>
        <w:category>
          <w:name w:val="General"/>
          <w:gallery w:val="placeholder"/>
        </w:category>
        <w:types>
          <w:type w:val="bbPlcHdr"/>
        </w:types>
        <w:behaviors>
          <w:behavior w:val="content"/>
        </w:behaviors>
        <w:guid w:val="{86DB829A-3530-420F-97AF-C9305E6AE9B7}"/>
      </w:docPartPr>
      <w:docPartBody>
        <w:p w:rsidR="00000000" w:rsidRDefault="0086667A">
          <w:pPr>
            <w:pStyle w:val="6368095A10544874ABC33545A2C2B77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DF48BF82440467C852C4838CD6C3D71"/>
        <w:category>
          <w:name w:val="General"/>
          <w:gallery w:val="placeholder"/>
        </w:category>
        <w:types>
          <w:type w:val="bbPlcHdr"/>
        </w:types>
        <w:behaviors>
          <w:behavior w:val="content"/>
        </w:behaviors>
        <w:guid w:val="{6A928673-AB9E-42B6-8614-3EF3989A2BE6}"/>
      </w:docPartPr>
      <w:docPartBody>
        <w:p w:rsidR="00000000" w:rsidRDefault="0086667A">
          <w:pPr>
            <w:pStyle w:val="BDF48BF82440467C852C4838CD6C3D71"/>
          </w:pPr>
          <w:r>
            <w:rPr>
              <w:rStyle w:val="PlaceholderText"/>
              <w:rFonts w:hint="cs"/>
              <w:sz w:val="20"/>
              <w:szCs w:val="20"/>
              <w:rtl/>
            </w:rPr>
            <w:t>نمو</w:t>
          </w:r>
          <w:r>
            <w:rPr>
              <w:rStyle w:val="PlaceholderText"/>
              <w:rFonts w:hint="cs"/>
              <w:sz w:val="20"/>
              <w:szCs w:val="20"/>
              <w:rtl/>
            </w:rPr>
            <w:t>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925902527C3E4F07880D3733FB3079AC"/>
        <w:category>
          <w:name w:val="General"/>
          <w:gallery w:val="placeholder"/>
        </w:category>
        <w:types>
          <w:type w:val="bbPlcHdr"/>
        </w:types>
        <w:behaviors>
          <w:behavior w:val="content"/>
        </w:behaviors>
        <w:guid w:val="{849A748F-D569-412E-B3E1-157C049D42C6}"/>
      </w:docPartPr>
      <w:docPartBody>
        <w:p w:rsidR="00000000" w:rsidRDefault="0086667A">
          <w:pPr>
            <w:pStyle w:val="925902527C3E4F07880D3733FB3079AC"/>
          </w:pPr>
          <w:r w:rsidRPr="00FC1A51">
            <w:rPr>
              <w:rStyle w:val="PlaceholderText"/>
            </w:rPr>
            <w:t>Click here to enter text.</w:t>
          </w:r>
        </w:p>
      </w:docPartBody>
    </w:docPart>
    <w:docPart>
      <w:docPartPr>
        <w:name w:val="EEA49C09F2744533929CECC4D128B1BB"/>
        <w:category>
          <w:name w:val="General"/>
          <w:gallery w:val="placeholder"/>
        </w:category>
        <w:types>
          <w:type w:val="bbPlcHdr"/>
        </w:types>
        <w:behaviors>
          <w:behavior w:val="content"/>
        </w:behaviors>
        <w:guid w:val="{A3A38022-459B-48DC-9198-1F621F1A2C98}"/>
      </w:docPartPr>
      <w:docPartBody>
        <w:p w:rsidR="00000000" w:rsidRDefault="0086667A">
          <w:pPr>
            <w:pStyle w:val="EEA49C09F2744533929CECC4D128B1BB"/>
          </w:pPr>
          <w:r w:rsidRPr="00CF63C3">
            <w:rPr>
              <w:rStyle w:val="PlaceholderText"/>
              <w:rFonts w:hint="cs"/>
              <w:sz w:val="24"/>
              <w:szCs w:val="24"/>
              <w:rtl/>
            </w:rPr>
            <w:t>پیوست ال</w:t>
          </w:r>
          <w:r>
            <w:rPr>
              <w:rStyle w:val="PlaceholderText"/>
              <w:rFonts w:hint="cs"/>
              <w:sz w:val="24"/>
              <w:szCs w:val="24"/>
              <w:rtl/>
            </w:rPr>
            <w:t>ف: اصالت و مالکیت یک رساله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7A" w:rsidRDefault="0086667A">
      <w:pPr>
        <w:spacing w:after="0" w:line="240" w:lineRule="auto"/>
      </w:pPr>
      <w:r>
        <w:separator/>
      </w:r>
    </w:p>
  </w:endnote>
  <w:endnote w:type="continuationSeparator" w:id="0">
    <w:p w:rsidR="0086667A" w:rsidRDefault="0086667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notTrueType/>
    <w:pitch w:val="variable"/>
    <w:sig w:usb0="00000201" w:usb1="00000000" w:usb2="00000000" w:usb3="00000000" w:csb0="00000004"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7A" w:rsidRDefault="0086667A">
      <w:pPr>
        <w:spacing w:after="0" w:line="240" w:lineRule="auto"/>
      </w:pPr>
      <w:r>
        <w:separator/>
      </w:r>
    </w:p>
  </w:footnote>
  <w:footnote w:type="continuationSeparator" w:id="0">
    <w:p w:rsidR="0086667A" w:rsidRDefault="0086667A">
      <w:pPr>
        <w:spacing w:after="0" w:line="240" w:lineRule="auto"/>
      </w:pPr>
      <w:r>
        <w:continuationSeparator/>
      </w:r>
    </w:p>
  </w:footnote>
  <w:footnote w:id="1">
    <w:p w:rsidR="00217E04" w:rsidRDefault="0086667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86667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86667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86667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7A"/>
    <w:rsid w:val="00866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75264DC3A447D2AA5610897627FA1E">
    <w:name w:val="7475264DC3A447D2AA5610897627FA1E"/>
  </w:style>
  <w:style w:type="paragraph" w:customStyle="1" w:styleId="E1411E54FA834D1280F39CC6F86B9F2B">
    <w:name w:val="E1411E54FA834D1280F39CC6F86B9F2B"/>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02E852FBD5E44125B9D2E65475F82BBC">
    <w:name w:val="02E852FBD5E44125B9D2E65475F82BBC"/>
  </w:style>
  <w:style w:type="paragraph" w:customStyle="1" w:styleId="3C8B7AC27AA842F5B2363F49A59B0801">
    <w:name w:val="3C8B7AC27AA842F5B2363F49A59B0801"/>
  </w:style>
  <w:style w:type="paragraph" w:customStyle="1" w:styleId="C600AB91D63247C3BE969DAA4D5795BF">
    <w:name w:val="C600AB91D63247C3BE969DAA4D5795BF"/>
  </w:style>
  <w:style w:type="paragraph" w:customStyle="1" w:styleId="87272408DE7B412EA859B380F7ADD266">
    <w:name w:val="87272408DE7B412EA859B380F7ADD266"/>
  </w:style>
  <w:style w:type="paragraph" w:customStyle="1" w:styleId="34D510844B224646AD5A831063EFF99C">
    <w:name w:val="34D510844B224646AD5A831063EFF99C"/>
  </w:style>
  <w:style w:type="paragraph" w:customStyle="1" w:styleId="396C1DA2F3E546539849CB8D9218F68B">
    <w:name w:val="396C1DA2F3E546539849CB8D9218F68B"/>
  </w:style>
  <w:style w:type="paragraph" w:customStyle="1" w:styleId="64C49869C3514D3FAE041AA61FF2375B">
    <w:name w:val="64C49869C3514D3FAE041AA61FF2375B"/>
  </w:style>
  <w:style w:type="paragraph" w:customStyle="1" w:styleId="4ACC9D82C8474E129909D31536A1D23C">
    <w:name w:val="4ACC9D82C8474E129909D31536A1D23C"/>
  </w:style>
  <w:style w:type="paragraph" w:customStyle="1" w:styleId="19BE3410239644CBB59FB993876BD4F9">
    <w:name w:val="19BE3410239644CBB59FB993876BD4F9"/>
  </w:style>
  <w:style w:type="paragraph" w:customStyle="1" w:styleId="593A27900F5B4436AB815D1E441F9E77">
    <w:name w:val="593A27900F5B4436AB815D1E441F9E77"/>
  </w:style>
  <w:style w:type="paragraph" w:customStyle="1" w:styleId="D381877319A94697AE3E36F49FC55739">
    <w:name w:val="D381877319A94697AE3E36F49FC55739"/>
  </w:style>
  <w:style w:type="paragraph" w:customStyle="1" w:styleId="4F1B2D0D797E4DEEAC53D121632F5EA7">
    <w:name w:val="4F1B2D0D797E4DEEAC53D121632F5EA7"/>
  </w:style>
  <w:style w:type="paragraph" w:customStyle="1" w:styleId="11CAD78BAAD64538B223B2916A4686CA">
    <w:name w:val="11CAD78BAAD64538B223B2916A4686CA"/>
  </w:style>
  <w:style w:type="paragraph" w:customStyle="1" w:styleId="3BB2C52391414193AC89B4591F870E2D">
    <w:name w:val="3BB2C52391414193AC89B4591F870E2D"/>
  </w:style>
  <w:style w:type="paragraph" w:customStyle="1" w:styleId="F23A7124600240DF9498D729AB2DCA68">
    <w:name w:val="F23A7124600240DF9498D729AB2DCA68"/>
  </w:style>
  <w:style w:type="paragraph" w:customStyle="1" w:styleId="436380C91C3E40C689E0D99C19A39533">
    <w:name w:val="436380C91C3E40C689E0D99C19A39533"/>
  </w:style>
  <w:style w:type="paragraph" w:customStyle="1" w:styleId="692BAE4DBE144C5A89C6A718A01D5240">
    <w:name w:val="692BAE4DBE144C5A89C6A718A01D5240"/>
  </w:style>
  <w:style w:type="paragraph" w:customStyle="1" w:styleId="B5899F856C7E4FECAD32B929B95F1769">
    <w:name w:val="B5899F856C7E4FECAD32B929B95F1769"/>
  </w:style>
  <w:style w:type="paragraph" w:customStyle="1" w:styleId="246907A87F4B49B79ECEEC05A5394303">
    <w:name w:val="246907A87F4B49B79ECEEC05A5394303"/>
  </w:style>
  <w:style w:type="paragraph" w:customStyle="1" w:styleId="3B91B1C32B64426D80C276A12CFD05EE">
    <w:name w:val="3B91B1C32B64426D80C276A12CFD05EE"/>
  </w:style>
  <w:style w:type="paragraph" w:customStyle="1" w:styleId="B034CAC98C02450282B1B1CB9D75AC9B">
    <w:name w:val="B034CAC98C02450282B1B1CB9D75AC9B"/>
  </w:style>
  <w:style w:type="paragraph" w:customStyle="1" w:styleId="53DF0D14FAED460BB7790A5370EF06E9">
    <w:name w:val="53DF0D14FAED460BB7790A5370EF06E9"/>
  </w:style>
  <w:style w:type="paragraph" w:customStyle="1" w:styleId="8D52FDF7B62F445291341B83601682BE">
    <w:name w:val="8D52FDF7B62F445291341B83601682BE"/>
  </w:style>
  <w:style w:type="paragraph" w:customStyle="1" w:styleId="6559D350B9F0460E92E54746D57C858A">
    <w:name w:val="6559D350B9F0460E92E54746D57C858A"/>
  </w:style>
  <w:style w:type="paragraph" w:customStyle="1" w:styleId="44280484EAE646209A7CCA1B2FCD7286">
    <w:name w:val="44280484EAE646209A7CCA1B2FCD7286"/>
  </w:style>
  <w:style w:type="paragraph" w:customStyle="1" w:styleId="00D1840D518F47DD8D5D0CE632A58DC0">
    <w:name w:val="00D1840D518F47DD8D5D0CE632A58DC0"/>
  </w:style>
  <w:style w:type="paragraph" w:customStyle="1" w:styleId="76E549F27C154248927D432DDAD7825D">
    <w:name w:val="76E549F27C154248927D432DDAD7825D"/>
  </w:style>
  <w:style w:type="paragraph" w:customStyle="1" w:styleId="EF75E8AF320343AA8271A385B0982077">
    <w:name w:val="EF75E8AF320343AA8271A385B0982077"/>
  </w:style>
  <w:style w:type="paragraph" w:customStyle="1" w:styleId="2BAA8BB81F03457B979D06D1D7310A5C">
    <w:name w:val="2BAA8BB81F03457B979D06D1D7310A5C"/>
  </w:style>
  <w:style w:type="paragraph" w:customStyle="1" w:styleId="F8E9E5750CDC475BB2CF22F740F1042F">
    <w:name w:val="F8E9E5750CDC475BB2CF22F740F1042F"/>
  </w:style>
  <w:style w:type="paragraph" w:customStyle="1" w:styleId="826B12D76E32495EA9D3C85D0D3520BD">
    <w:name w:val="826B12D76E32495EA9D3C85D0D3520BD"/>
  </w:style>
  <w:style w:type="paragraph" w:customStyle="1" w:styleId="94AEAEB8559F423287FCBE0B7D73E773">
    <w:name w:val="94AEAEB8559F423287FCBE0B7D73E773"/>
  </w:style>
  <w:style w:type="paragraph" w:customStyle="1" w:styleId="B3D9987CAE2A4619A2396744C21B4A4D">
    <w:name w:val="B3D9987CAE2A4619A2396744C21B4A4D"/>
  </w:style>
  <w:style w:type="paragraph" w:customStyle="1" w:styleId="ACF832664B7E479A8DA291CE8DE83A08">
    <w:name w:val="ACF832664B7E479A8DA291CE8DE83A08"/>
  </w:style>
  <w:style w:type="paragraph" w:customStyle="1" w:styleId="752CC8CC81634AAAAAC1FC90F8E73624">
    <w:name w:val="752CC8CC81634AAAAAC1FC90F8E73624"/>
  </w:style>
  <w:style w:type="paragraph" w:customStyle="1" w:styleId="6368095A10544874ABC33545A2C2B77E">
    <w:name w:val="6368095A10544874ABC33545A2C2B77E"/>
  </w:style>
  <w:style w:type="paragraph" w:customStyle="1" w:styleId="BDF48BF82440467C852C4838CD6C3D71">
    <w:name w:val="BDF48BF82440467C852C4838CD6C3D71"/>
  </w:style>
  <w:style w:type="paragraph" w:customStyle="1" w:styleId="925902527C3E4F07880D3733FB3079AC">
    <w:name w:val="925902527C3E4F07880D3733FB3079AC"/>
  </w:style>
  <w:style w:type="paragraph" w:customStyle="1" w:styleId="EEA49C09F2744533929CECC4D128B1BB">
    <w:name w:val="EEA49C09F2744533929CECC4D128B1BB"/>
  </w:style>
  <w:style w:type="paragraph" w:customStyle="1" w:styleId="7BFEAA2E6D224A22BF6CA24EFFD30F38">
    <w:name w:val="7BFEAA2E6D224A22BF6CA24EFFD30F38"/>
  </w:style>
  <w:style w:type="paragraph" w:customStyle="1" w:styleId="3C87A04B6695433E8246AA5DB91E0AB5">
    <w:name w:val="3C87A04B6695433E8246AA5DB91E0AB5"/>
  </w:style>
  <w:style w:type="paragraph" w:customStyle="1" w:styleId="3284A05DF9954727BAAD4B96E72C2633">
    <w:name w:val="3284A05DF9954727BAAD4B96E72C2633"/>
  </w:style>
  <w:style w:type="paragraph" w:customStyle="1" w:styleId="3941A8829E00419BBBF893C3DBFFDD55">
    <w:name w:val="3941A8829E00419BBBF893C3DBFFDD55"/>
  </w:style>
  <w:style w:type="paragraph" w:customStyle="1" w:styleId="CDBF4295EB4641EE8EC24871153737A0">
    <w:name w:val="CDBF4295EB4641EE8EC24871153737A0"/>
  </w:style>
  <w:style w:type="paragraph" w:customStyle="1" w:styleId="5F87E59C86654BDEAD609A62318451CE">
    <w:name w:val="5F87E59C86654BDEAD609A62318451CE"/>
  </w:style>
  <w:style w:type="paragraph" w:customStyle="1" w:styleId="959CE998462D42D5BACF370C268BD464">
    <w:name w:val="959CE998462D42D5BACF370C268BD464"/>
  </w:style>
  <w:style w:type="paragraph" w:customStyle="1" w:styleId="0D2950EDFA704A5A8C09AA745CD2EE8F">
    <w:name w:val="0D2950EDFA704A5A8C09AA745CD2EE8F"/>
  </w:style>
  <w:style w:type="paragraph" w:customStyle="1" w:styleId="201EF58C55FF4737B9880C7EBF726B2E">
    <w:name w:val="201EF58C55FF4737B9880C7EBF726B2E"/>
  </w:style>
  <w:style w:type="paragraph" w:customStyle="1" w:styleId="1C4E077F9A0549BABE7D169E3416CEF3">
    <w:name w:val="1C4E077F9A0549BABE7D169E3416CEF3"/>
  </w:style>
  <w:style w:type="paragraph" w:customStyle="1" w:styleId="8E7F9D9E057A466DA7CA354BEEE862FB">
    <w:name w:val="8E7F9D9E057A466DA7CA354BEEE862FB"/>
  </w:style>
  <w:style w:type="paragraph" w:customStyle="1" w:styleId="A7DD904A0C3B4B41825BDACD8C8227E0">
    <w:name w:val="A7DD904A0C3B4B41825BDACD8C8227E0"/>
  </w:style>
  <w:style w:type="paragraph" w:customStyle="1" w:styleId="A17E692956994629B7AED971AE8F806C">
    <w:name w:val="A17E692956994629B7AED971AE8F80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75264DC3A447D2AA5610897627FA1E">
    <w:name w:val="7475264DC3A447D2AA5610897627FA1E"/>
  </w:style>
  <w:style w:type="paragraph" w:customStyle="1" w:styleId="E1411E54FA834D1280F39CC6F86B9F2B">
    <w:name w:val="E1411E54FA834D1280F39CC6F86B9F2B"/>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02E852FBD5E44125B9D2E65475F82BBC">
    <w:name w:val="02E852FBD5E44125B9D2E65475F82BBC"/>
  </w:style>
  <w:style w:type="paragraph" w:customStyle="1" w:styleId="3C8B7AC27AA842F5B2363F49A59B0801">
    <w:name w:val="3C8B7AC27AA842F5B2363F49A59B0801"/>
  </w:style>
  <w:style w:type="paragraph" w:customStyle="1" w:styleId="C600AB91D63247C3BE969DAA4D5795BF">
    <w:name w:val="C600AB91D63247C3BE969DAA4D5795BF"/>
  </w:style>
  <w:style w:type="paragraph" w:customStyle="1" w:styleId="87272408DE7B412EA859B380F7ADD266">
    <w:name w:val="87272408DE7B412EA859B380F7ADD266"/>
  </w:style>
  <w:style w:type="paragraph" w:customStyle="1" w:styleId="34D510844B224646AD5A831063EFF99C">
    <w:name w:val="34D510844B224646AD5A831063EFF99C"/>
  </w:style>
  <w:style w:type="paragraph" w:customStyle="1" w:styleId="396C1DA2F3E546539849CB8D9218F68B">
    <w:name w:val="396C1DA2F3E546539849CB8D9218F68B"/>
  </w:style>
  <w:style w:type="paragraph" w:customStyle="1" w:styleId="64C49869C3514D3FAE041AA61FF2375B">
    <w:name w:val="64C49869C3514D3FAE041AA61FF2375B"/>
  </w:style>
  <w:style w:type="paragraph" w:customStyle="1" w:styleId="4ACC9D82C8474E129909D31536A1D23C">
    <w:name w:val="4ACC9D82C8474E129909D31536A1D23C"/>
  </w:style>
  <w:style w:type="paragraph" w:customStyle="1" w:styleId="19BE3410239644CBB59FB993876BD4F9">
    <w:name w:val="19BE3410239644CBB59FB993876BD4F9"/>
  </w:style>
  <w:style w:type="paragraph" w:customStyle="1" w:styleId="593A27900F5B4436AB815D1E441F9E77">
    <w:name w:val="593A27900F5B4436AB815D1E441F9E77"/>
  </w:style>
  <w:style w:type="paragraph" w:customStyle="1" w:styleId="D381877319A94697AE3E36F49FC55739">
    <w:name w:val="D381877319A94697AE3E36F49FC55739"/>
  </w:style>
  <w:style w:type="paragraph" w:customStyle="1" w:styleId="4F1B2D0D797E4DEEAC53D121632F5EA7">
    <w:name w:val="4F1B2D0D797E4DEEAC53D121632F5EA7"/>
  </w:style>
  <w:style w:type="paragraph" w:customStyle="1" w:styleId="11CAD78BAAD64538B223B2916A4686CA">
    <w:name w:val="11CAD78BAAD64538B223B2916A4686CA"/>
  </w:style>
  <w:style w:type="paragraph" w:customStyle="1" w:styleId="3BB2C52391414193AC89B4591F870E2D">
    <w:name w:val="3BB2C52391414193AC89B4591F870E2D"/>
  </w:style>
  <w:style w:type="paragraph" w:customStyle="1" w:styleId="F23A7124600240DF9498D729AB2DCA68">
    <w:name w:val="F23A7124600240DF9498D729AB2DCA68"/>
  </w:style>
  <w:style w:type="paragraph" w:customStyle="1" w:styleId="436380C91C3E40C689E0D99C19A39533">
    <w:name w:val="436380C91C3E40C689E0D99C19A39533"/>
  </w:style>
  <w:style w:type="paragraph" w:customStyle="1" w:styleId="692BAE4DBE144C5A89C6A718A01D5240">
    <w:name w:val="692BAE4DBE144C5A89C6A718A01D5240"/>
  </w:style>
  <w:style w:type="paragraph" w:customStyle="1" w:styleId="B5899F856C7E4FECAD32B929B95F1769">
    <w:name w:val="B5899F856C7E4FECAD32B929B95F1769"/>
  </w:style>
  <w:style w:type="paragraph" w:customStyle="1" w:styleId="246907A87F4B49B79ECEEC05A5394303">
    <w:name w:val="246907A87F4B49B79ECEEC05A5394303"/>
  </w:style>
  <w:style w:type="paragraph" w:customStyle="1" w:styleId="3B91B1C32B64426D80C276A12CFD05EE">
    <w:name w:val="3B91B1C32B64426D80C276A12CFD05EE"/>
  </w:style>
  <w:style w:type="paragraph" w:customStyle="1" w:styleId="B034CAC98C02450282B1B1CB9D75AC9B">
    <w:name w:val="B034CAC98C02450282B1B1CB9D75AC9B"/>
  </w:style>
  <w:style w:type="paragraph" w:customStyle="1" w:styleId="53DF0D14FAED460BB7790A5370EF06E9">
    <w:name w:val="53DF0D14FAED460BB7790A5370EF06E9"/>
  </w:style>
  <w:style w:type="paragraph" w:customStyle="1" w:styleId="8D52FDF7B62F445291341B83601682BE">
    <w:name w:val="8D52FDF7B62F445291341B83601682BE"/>
  </w:style>
  <w:style w:type="paragraph" w:customStyle="1" w:styleId="6559D350B9F0460E92E54746D57C858A">
    <w:name w:val="6559D350B9F0460E92E54746D57C858A"/>
  </w:style>
  <w:style w:type="paragraph" w:customStyle="1" w:styleId="44280484EAE646209A7CCA1B2FCD7286">
    <w:name w:val="44280484EAE646209A7CCA1B2FCD7286"/>
  </w:style>
  <w:style w:type="paragraph" w:customStyle="1" w:styleId="00D1840D518F47DD8D5D0CE632A58DC0">
    <w:name w:val="00D1840D518F47DD8D5D0CE632A58DC0"/>
  </w:style>
  <w:style w:type="paragraph" w:customStyle="1" w:styleId="76E549F27C154248927D432DDAD7825D">
    <w:name w:val="76E549F27C154248927D432DDAD7825D"/>
  </w:style>
  <w:style w:type="paragraph" w:customStyle="1" w:styleId="EF75E8AF320343AA8271A385B0982077">
    <w:name w:val="EF75E8AF320343AA8271A385B0982077"/>
  </w:style>
  <w:style w:type="paragraph" w:customStyle="1" w:styleId="2BAA8BB81F03457B979D06D1D7310A5C">
    <w:name w:val="2BAA8BB81F03457B979D06D1D7310A5C"/>
  </w:style>
  <w:style w:type="paragraph" w:customStyle="1" w:styleId="F8E9E5750CDC475BB2CF22F740F1042F">
    <w:name w:val="F8E9E5750CDC475BB2CF22F740F1042F"/>
  </w:style>
  <w:style w:type="paragraph" w:customStyle="1" w:styleId="826B12D76E32495EA9D3C85D0D3520BD">
    <w:name w:val="826B12D76E32495EA9D3C85D0D3520BD"/>
  </w:style>
  <w:style w:type="paragraph" w:customStyle="1" w:styleId="94AEAEB8559F423287FCBE0B7D73E773">
    <w:name w:val="94AEAEB8559F423287FCBE0B7D73E773"/>
  </w:style>
  <w:style w:type="paragraph" w:customStyle="1" w:styleId="B3D9987CAE2A4619A2396744C21B4A4D">
    <w:name w:val="B3D9987CAE2A4619A2396744C21B4A4D"/>
  </w:style>
  <w:style w:type="paragraph" w:customStyle="1" w:styleId="ACF832664B7E479A8DA291CE8DE83A08">
    <w:name w:val="ACF832664B7E479A8DA291CE8DE83A08"/>
  </w:style>
  <w:style w:type="paragraph" w:customStyle="1" w:styleId="752CC8CC81634AAAAAC1FC90F8E73624">
    <w:name w:val="752CC8CC81634AAAAAC1FC90F8E73624"/>
  </w:style>
  <w:style w:type="paragraph" w:customStyle="1" w:styleId="6368095A10544874ABC33545A2C2B77E">
    <w:name w:val="6368095A10544874ABC33545A2C2B77E"/>
  </w:style>
  <w:style w:type="paragraph" w:customStyle="1" w:styleId="BDF48BF82440467C852C4838CD6C3D71">
    <w:name w:val="BDF48BF82440467C852C4838CD6C3D71"/>
  </w:style>
  <w:style w:type="paragraph" w:customStyle="1" w:styleId="925902527C3E4F07880D3733FB3079AC">
    <w:name w:val="925902527C3E4F07880D3733FB3079AC"/>
  </w:style>
  <w:style w:type="paragraph" w:customStyle="1" w:styleId="EEA49C09F2744533929CECC4D128B1BB">
    <w:name w:val="EEA49C09F2744533929CECC4D128B1BB"/>
  </w:style>
  <w:style w:type="paragraph" w:customStyle="1" w:styleId="7BFEAA2E6D224A22BF6CA24EFFD30F38">
    <w:name w:val="7BFEAA2E6D224A22BF6CA24EFFD30F38"/>
  </w:style>
  <w:style w:type="paragraph" w:customStyle="1" w:styleId="3C87A04B6695433E8246AA5DB91E0AB5">
    <w:name w:val="3C87A04B6695433E8246AA5DB91E0AB5"/>
  </w:style>
  <w:style w:type="paragraph" w:customStyle="1" w:styleId="3284A05DF9954727BAAD4B96E72C2633">
    <w:name w:val="3284A05DF9954727BAAD4B96E72C2633"/>
  </w:style>
  <w:style w:type="paragraph" w:customStyle="1" w:styleId="3941A8829E00419BBBF893C3DBFFDD55">
    <w:name w:val="3941A8829E00419BBBF893C3DBFFDD55"/>
  </w:style>
  <w:style w:type="paragraph" w:customStyle="1" w:styleId="CDBF4295EB4641EE8EC24871153737A0">
    <w:name w:val="CDBF4295EB4641EE8EC24871153737A0"/>
  </w:style>
  <w:style w:type="paragraph" w:customStyle="1" w:styleId="5F87E59C86654BDEAD609A62318451CE">
    <w:name w:val="5F87E59C86654BDEAD609A62318451CE"/>
  </w:style>
  <w:style w:type="paragraph" w:customStyle="1" w:styleId="959CE998462D42D5BACF370C268BD464">
    <w:name w:val="959CE998462D42D5BACF370C268BD464"/>
  </w:style>
  <w:style w:type="paragraph" w:customStyle="1" w:styleId="0D2950EDFA704A5A8C09AA745CD2EE8F">
    <w:name w:val="0D2950EDFA704A5A8C09AA745CD2EE8F"/>
  </w:style>
  <w:style w:type="paragraph" w:customStyle="1" w:styleId="201EF58C55FF4737B9880C7EBF726B2E">
    <w:name w:val="201EF58C55FF4737B9880C7EBF726B2E"/>
  </w:style>
  <w:style w:type="paragraph" w:customStyle="1" w:styleId="1C4E077F9A0549BABE7D169E3416CEF3">
    <w:name w:val="1C4E077F9A0549BABE7D169E3416CEF3"/>
  </w:style>
  <w:style w:type="paragraph" w:customStyle="1" w:styleId="8E7F9D9E057A466DA7CA354BEEE862FB">
    <w:name w:val="8E7F9D9E057A466DA7CA354BEEE862FB"/>
  </w:style>
  <w:style w:type="paragraph" w:customStyle="1" w:styleId="A7DD904A0C3B4B41825BDACD8C8227E0">
    <w:name w:val="A7DD904A0C3B4B41825BDACD8C8227E0"/>
  </w:style>
  <w:style w:type="paragraph" w:customStyle="1" w:styleId="A17E692956994629B7AED971AE8F806C">
    <w:name w:val="A17E692956994629B7AED971AE8F8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4FA6-A433-4946-BAE0-70D3160D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رساله 2016</Template>
  <TotalTime>1</TotalTime>
  <Pages>1</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زينب رضاقلي لالاني</dc:creator>
  <cp:lastModifiedBy>زينب رضاقلي لالاني</cp:lastModifiedBy>
  <cp:revision>2</cp:revision>
  <dcterms:created xsi:type="dcterms:W3CDTF">2022-02-22T07:49:00Z</dcterms:created>
  <dcterms:modified xsi:type="dcterms:W3CDTF">2022-02-22T07:50:00Z</dcterms:modified>
</cp:coreProperties>
</file>